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6404" w14:textId="77777777" w:rsidR="00360280" w:rsidRPr="00A12632" w:rsidRDefault="00360280" w:rsidP="00360280">
      <w:pPr>
        <w:spacing w:after="0" w:line="240" w:lineRule="auto"/>
        <w:rPr>
          <w:rFonts w:ascii="Calibri" w:hAnsi="Calibri"/>
          <w:b/>
        </w:rPr>
      </w:pPr>
    </w:p>
    <w:p w14:paraId="0AF0C546" w14:textId="42DD12C4" w:rsidR="003271E2" w:rsidRPr="00523243" w:rsidRDefault="003271E2" w:rsidP="00523243">
      <w:pPr>
        <w:spacing w:after="0" w:line="240" w:lineRule="auto"/>
        <w:jc w:val="right"/>
        <w:rPr>
          <w:rFonts w:ascii="Calibri" w:hAnsi="Calibri"/>
          <w:bCs/>
        </w:rPr>
      </w:pPr>
    </w:p>
    <w:p w14:paraId="51CCBD69" w14:textId="77777777" w:rsidR="003271E2" w:rsidRPr="00A12632" w:rsidRDefault="003271E2" w:rsidP="00360280">
      <w:pPr>
        <w:spacing w:after="0" w:line="240" w:lineRule="auto"/>
        <w:rPr>
          <w:rFonts w:ascii="Calibri" w:hAnsi="Calibri"/>
          <w:b/>
        </w:rPr>
      </w:pPr>
    </w:p>
    <w:p w14:paraId="16584298" w14:textId="77777777" w:rsidR="001A5933" w:rsidRDefault="001A5933" w:rsidP="001A5933">
      <w:pPr>
        <w:rPr>
          <w:rFonts w:ascii="Calibri" w:eastAsia="Times New Roman" w:hAnsi="Calibri"/>
          <w:noProof/>
          <w:lang w:eastAsia="da-DK"/>
        </w:rPr>
      </w:pPr>
    </w:p>
    <w:p w14:paraId="52FF78F7" w14:textId="77777777" w:rsidR="001A5933" w:rsidRDefault="001A5933" w:rsidP="001A5933">
      <w:pPr>
        <w:rPr>
          <w:rFonts w:ascii="Calibri" w:eastAsia="Times New Roman" w:hAnsi="Calibri"/>
          <w:noProof/>
          <w:lang w:eastAsia="da-DK"/>
        </w:rPr>
      </w:pPr>
    </w:p>
    <w:p w14:paraId="320A2A67" w14:textId="03E0A02C" w:rsidR="00474F6E" w:rsidRPr="00A45177" w:rsidRDefault="00474F6E" w:rsidP="00474F6E">
      <w:pPr>
        <w:rPr>
          <w:b/>
        </w:rPr>
      </w:pPr>
    </w:p>
    <w:p w14:paraId="4B096EA2" w14:textId="77777777" w:rsidR="001D11B8" w:rsidRDefault="001D11B8" w:rsidP="00474F6E">
      <w:pPr>
        <w:rPr>
          <w:rFonts w:ascii="Calibri" w:eastAsia="Times New Roman" w:hAnsi="Calibri"/>
          <w:noProof/>
          <w:lang w:eastAsia="da-DK"/>
        </w:rPr>
      </w:pPr>
    </w:p>
    <w:sectPr w:rsidR="001D11B8" w:rsidSect="003775AA">
      <w:headerReference w:type="default" r:id="rId10"/>
      <w:footerReference w:type="default" r:id="rId11"/>
      <w:pgSz w:w="11906" w:h="16838"/>
      <w:pgMar w:top="1701" w:right="1134" w:bottom="1418" w:left="1134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79008" w14:textId="77777777" w:rsidR="00BB5FA9" w:rsidRDefault="00BB5FA9" w:rsidP="00A12632">
      <w:pPr>
        <w:spacing w:after="0" w:line="240" w:lineRule="auto"/>
      </w:pPr>
      <w:r>
        <w:separator/>
      </w:r>
    </w:p>
  </w:endnote>
  <w:endnote w:type="continuationSeparator" w:id="0">
    <w:p w14:paraId="674D9468" w14:textId="77777777" w:rsidR="00BB5FA9" w:rsidRDefault="00BB5FA9" w:rsidP="00A1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5FB0F" w14:textId="77777777" w:rsidR="00F3749A" w:rsidRDefault="00F3749A" w:rsidP="00F3749A">
    <w:pPr>
      <w:pStyle w:val="Sidefod"/>
      <w:spacing w:line="276" w:lineRule="auto"/>
      <w:rPr>
        <w:color w:val="808080" w:themeColor="background1" w:themeShade="80"/>
        <w:sz w:val="16"/>
        <w:szCs w:val="16"/>
      </w:rPr>
    </w:pPr>
    <w:r>
      <w:rPr>
        <w:rFonts w:ascii="Calibri" w:eastAsia="Times New Roman" w:hAnsi="Calibri"/>
        <w:noProof/>
        <w:lang w:eastAsia="da-DK"/>
      </w:rPr>
      <w:pict w14:anchorId="6DF59DDC">
        <v:rect id="_x0000_i1112" style="width:481.9pt;height:1.5pt" o:hralign="center" o:hrstd="t" o:hr="t" fillcolor="#a0a0a0" stroked="f"/>
      </w:pict>
    </w:r>
  </w:p>
  <w:p w14:paraId="1A6D24ED" w14:textId="77777777" w:rsidR="00F3749A" w:rsidRPr="00B453C2" w:rsidRDefault="00F3749A" w:rsidP="00F3749A">
    <w:pPr>
      <w:pStyle w:val="Sidefod"/>
      <w:spacing w:line="276" w:lineRule="auto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 xml:space="preserve">Løngangstræde 25, 4.sal </w:t>
    </w:r>
    <w:r w:rsidRPr="00B453C2">
      <w:rPr>
        <w:color w:val="808080" w:themeColor="background1" w:themeShade="80"/>
        <w:sz w:val="16"/>
        <w:szCs w:val="16"/>
      </w:rPr>
      <w:t>DK-1</w:t>
    </w:r>
    <w:r>
      <w:rPr>
        <w:color w:val="808080" w:themeColor="background1" w:themeShade="80"/>
        <w:sz w:val="16"/>
        <w:szCs w:val="16"/>
      </w:rPr>
      <w:t>468</w:t>
    </w:r>
    <w:r w:rsidRPr="00B453C2">
      <w:rPr>
        <w:color w:val="808080" w:themeColor="background1" w:themeShade="80"/>
        <w:sz w:val="16"/>
        <w:szCs w:val="16"/>
      </w:rPr>
      <w:t xml:space="preserve"> København V ˙ Tlf. 39 40 04 88 ˙ </w:t>
    </w:r>
    <w:hyperlink r:id="rId1" w:history="1">
      <w:r w:rsidRPr="00B453C2">
        <w:rPr>
          <w:rStyle w:val="Hyperlink"/>
          <w:color w:val="808080" w:themeColor="background1" w:themeShade="80"/>
          <w:sz w:val="16"/>
          <w:szCs w:val="16"/>
        </w:rPr>
        <w:t>post@alzheimer.dk</w:t>
      </w:r>
    </w:hyperlink>
    <w:r w:rsidRPr="00B453C2">
      <w:rPr>
        <w:color w:val="808080" w:themeColor="background1" w:themeShade="80"/>
        <w:sz w:val="16"/>
        <w:szCs w:val="16"/>
      </w:rPr>
      <w:t xml:space="preserve"> ˙ giro 8 7</w:t>
    </w:r>
    <w:r>
      <w:rPr>
        <w:color w:val="808080" w:themeColor="background1" w:themeShade="80"/>
        <w:sz w:val="16"/>
        <w:szCs w:val="16"/>
      </w:rPr>
      <w:t xml:space="preserve">6 67 38 ˙ CVR-nr. 15 00 92 84 ˙ </w:t>
    </w:r>
    <w:hyperlink r:id="rId2" w:history="1">
      <w:r w:rsidRPr="00B453C2">
        <w:rPr>
          <w:rStyle w:val="Hyperlink"/>
          <w:color w:val="808080" w:themeColor="background1" w:themeShade="80"/>
          <w:sz w:val="16"/>
          <w:szCs w:val="16"/>
        </w:rPr>
        <w:t>www.alzheimer.dk</w:t>
      </w:r>
    </w:hyperlink>
  </w:p>
  <w:p w14:paraId="682E4D99" w14:textId="77777777" w:rsidR="00F3749A" w:rsidRPr="00B453C2" w:rsidRDefault="00F3749A" w:rsidP="00F3749A">
    <w:pPr>
      <w:pStyle w:val="Sidefod"/>
      <w:spacing w:line="276" w:lineRule="auto"/>
      <w:jc w:val="center"/>
      <w:rPr>
        <w:color w:val="808080" w:themeColor="background1" w:themeShade="80"/>
        <w:sz w:val="16"/>
        <w:szCs w:val="16"/>
      </w:rPr>
    </w:pPr>
    <w:r w:rsidRPr="00B453C2">
      <w:rPr>
        <w:color w:val="808080" w:themeColor="background1" w:themeShade="80"/>
        <w:sz w:val="16"/>
        <w:szCs w:val="16"/>
      </w:rPr>
      <w:t>Alzheimerforeningens protektor: Hendes Kongelige Højhed Prinsesse Benedikte</w:t>
    </w:r>
  </w:p>
  <w:p w14:paraId="5D395791" w14:textId="2C6DA9D0" w:rsidR="003F6BFD" w:rsidRDefault="003F6BFD" w:rsidP="00A12632">
    <w:pPr>
      <w:pStyle w:val="Sidefod"/>
      <w:spacing w:line="276" w:lineRule="auto"/>
      <w:rPr>
        <w:color w:val="808080" w:themeColor="background1" w:themeShade="80"/>
        <w:sz w:val="16"/>
        <w:szCs w:val="16"/>
      </w:rPr>
    </w:pPr>
  </w:p>
  <w:p w14:paraId="7BE142EB" w14:textId="06185055" w:rsidR="00A12632" w:rsidRPr="00B453C2" w:rsidRDefault="00A12632" w:rsidP="00A12632">
    <w:pPr>
      <w:pStyle w:val="Sidefod"/>
      <w:spacing w:line="276" w:lineRule="auto"/>
      <w:rPr>
        <w:color w:val="808080" w:themeColor="background1" w:themeShade="80"/>
        <w:sz w:val="16"/>
        <w:szCs w:val="16"/>
      </w:rPr>
    </w:pPr>
  </w:p>
  <w:p w14:paraId="72707145" w14:textId="77777777" w:rsidR="00A12632" w:rsidRDefault="00A12632" w:rsidP="00A12632">
    <w:pPr>
      <w:pStyle w:val="Sidefod"/>
    </w:pPr>
  </w:p>
  <w:p w14:paraId="5EB64D90" w14:textId="77777777" w:rsidR="00A12632" w:rsidRDefault="00A12632" w:rsidP="00A12632">
    <w:pPr>
      <w:pStyle w:val="Sidefod"/>
    </w:pPr>
  </w:p>
  <w:p w14:paraId="12CA83ED" w14:textId="77777777" w:rsidR="00A12632" w:rsidRDefault="00A1263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F533D" w14:textId="77777777" w:rsidR="00BB5FA9" w:rsidRDefault="00BB5FA9" w:rsidP="00A12632">
      <w:pPr>
        <w:spacing w:after="0" w:line="240" w:lineRule="auto"/>
      </w:pPr>
      <w:r>
        <w:separator/>
      </w:r>
    </w:p>
  </w:footnote>
  <w:footnote w:type="continuationSeparator" w:id="0">
    <w:p w14:paraId="43BB82D1" w14:textId="77777777" w:rsidR="00BB5FA9" w:rsidRDefault="00BB5FA9" w:rsidP="00A12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EC1C" w14:textId="371AACEC" w:rsidR="003F6BFD" w:rsidRDefault="00A45177" w:rsidP="00766886">
    <w:pPr>
      <w:pStyle w:val="Sidehoved"/>
      <w:jc w:val="right"/>
    </w:pPr>
    <w:r w:rsidRPr="00A45177">
      <w:rPr>
        <w:noProof/>
      </w:rPr>
      <w:drawing>
        <wp:anchor distT="0" distB="0" distL="114300" distR="114300" simplePos="0" relativeHeight="251658240" behindDoc="0" locked="0" layoutInCell="1" allowOverlap="1" wp14:anchorId="390E7948" wp14:editId="1FEB9EC2">
          <wp:simplePos x="0" y="0"/>
          <wp:positionH relativeFrom="column">
            <wp:posOffset>4528185</wp:posOffset>
          </wp:positionH>
          <wp:positionV relativeFrom="paragraph">
            <wp:posOffset>-306705</wp:posOffset>
          </wp:positionV>
          <wp:extent cx="2040590" cy="790575"/>
          <wp:effectExtent l="0" t="0" r="0" b="0"/>
          <wp:wrapNone/>
          <wp:docPr id="1752315495" name="Billede 17523154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59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77BEE0" w14:textId="77777777" w:rsidR="003F6BFD" w:rsidRDefault="003F6BF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017D"/>
    <w:multiLevelType w:val="hybridMultilevel"/>
    <w:tmpl w:val="4E56BB36"/>
    <w:lvl w:ilvl="0" w:tplc="0DF02F7E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B370C"/>
    <w:multiLevelType w:val="hybridMultilevel"/>
    <w:tmpl w:val="1332AE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852969">
    <w:abstractNumId w:val="1"/>
  </w:num>
  <w:num w:numId="2" w16cid:durableId="1635674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37"/>
    <w:rsid w:val="000226A4"/>
    <w:rsid w:val="000D10D6"/>
    <w:rsid w:val="001A5933"/>
    <w:rsid w:val="001D11B8"/>
    <w:rsid w:val="00282A89"/>
    <w:rsid w:val="00315ACD"/>
    <w:rsid w:val="00321C82"/>
    <w:rsid w:val="003271E2"/>
    <w:rsid w:val="00360280"/>
    <w:rsid w:val="003775AA"/>
    <w:rsid w:val="003B794B"/>
    <w:rsid w:val="003F6BFD"/>
    <w:rsid w:val="00474F6E"/>
    <w:rsid w:val="0047700C"/>
    <w:rsid w:val="00477435"/>
    <w:rsid w:val="00507077"/>
    <w:rsid w:val="00523243"/>
    <w:rsid w:val="0064014B"/>
    <w:rsid w:val="00766886"/>
    <w:rsid w:val="00773E96"/>
    <w:rsid w:val="007778CB"/>
    <w:rsid w:val="00784934"/>
    <w:rsid w:val="00807F59"/>
    <w:rsid w:val="008262CB"/>
    <w:rsid w:val="008937B8"/>
    <w:rsid w:val="008E3737"/>
    <w:rsid w:val="00906F16"/>
    <w:rsid w:val="009F13F3"/>
    <w:rsid w:val="00A12632"/>
    <w:rsid w:val="00A45177"/>
    <w:rsid w:val="00A84470"/>
    <w:rsid w:val="00AD2C52"/>
    <w:rsid w:val="00BB5FA9"/>
    <w:rsid w:val="00BC349D"/>
    <w:rsid w:val="00C20287"/>
    <w:rsid w:val="00CD587E"/>
    <w:rsid w:val="00E82AF7"/>
    <w:rsid w:val="00F3749A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6C664"/>
  <w15:docId w15:val="{79BBF94F-D7ED-433C-9FAD-298191C0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28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6028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10D6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1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10D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3271E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126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12632"/>
  </w:style>
  <w:style w:type="paragraph" w:styleId="Sidefod">
    <w:name w:val="footer"/>
    <w:basedOn w:val="Normal"/>
    <w:link w:val="SidefodTegn"/>
    <w:uiPriority w:val="99"/>
    <w:unhideWhenUsed/>
    <w:rsid w:val="00A126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12632"/>
  </w:style>
  <w:style w:type="table" w:styleId="Tabel-Gitter">
    <w:name w:val="Table Grid"/>
    <w:basedOn w:val="Tabel-Normal"/>
    <w:uiPriority w:val="59"/>
    <w:rsid w:val="00906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9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4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55987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16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16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198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68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zheimer.dk" TargetMode="External"/><Relationship Id="rId1" Type="http://schemas.openxmlformats.org/officeDocument/2006/relationships/hyperlink" Target="mailto:post@alzheimer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tte\Documents\Brugerdefinerede%20Office-skabeloner\Skabelon%20brev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48050f-6e8f-41ef-9e58-58aeaa8cd807">
      <Terms xmlns="http://schemas.microsoft.com/office/infopath/2007/PartnerControls"/>
    </lcf76f155ced4ddcb4097134ff3c332f>
    <TaxCatchAll xmlns="953bcbd3-a884-41ae-973b-2bc9bf92bd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7DAC9A6153194F90B12686B336682B" ma:contentTypeVersion="13" ma:contentTypeDescription="Opret et nyt dokument." ma:contentTypeScope="" ma:versionID="c8faf39447653678e9c4a869bc5a14c6">
  <xsd:schema xmlns:xsd="http://www.w3.org/2001/XMLSchema" xmlns:xs="http://www.w3.org/2001/XMLSchema" xmlns:p="http://schemas.microsoft.com/office/2006/metadata/properties" xmlns:ns2="1c48050f-6e8f-41ef-9e58-58aeaa8cd807" xmlns:ns3="953bcbd3-a884-41ae-973b-2bc9bf92bd4a" targetNamespace="http://schemas.microsoft.com/office/2006/metadata/properties" ma:root="true" ma:fieldsID="8007c714cf920f5f512932e22f44dd95" ns2:_="" ns3:_="">
    <xsd:import namespace="1c48050f-6e8f-41ef-9e58-58aeaa8cd807"/>
    <xsd:import namespace="953bcbd3-a884-41ae-973b-2bc9bf92b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8050f-6e8f-41ef-9e58-58aeaa8cd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26d3afc3-569b-4e15-b277-dd1b38d82d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bcbd3-a884-41ae-973b-2bc9bf92bd4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d3b6070-9669-404a-a36f-0a9e2bfb2e39}" ma:internalName="TaxCatchAll" ma:showField="CatchAllData" ma:web="953bcbd3-a884-41ae-973b-2bc9bf92b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808A9-46BD-4DBA-8FA6-DB359E19EA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50140-5510-44FA-8FD0-C42F3C9D105F}">
  <ds:schemaRefs>
    <ds:schemaRef ds:uri="http://schemas.microsoft.com/office/2006/metadata/properties"/>
    <ds:schemaRef ds:uri="http://schemas.microsoft.com/office/infopath/2007/PartnerControls"/>
    <ds:schemaRef ds:uri="1c48050f-6e8f-41ef-9e58-58aeaa8cd807"/>
    <ds:schemaRef ds:uri="953bcbd3-a884-41ae-973b-2bc9bf92bd4a"/>
  </ds:schemaRefs>
</ds:datastoreItem>
</file>

<file path=customXml/itemProps3.xml><?xml version="1.0" encoding="utf-8"?>
<ds:datastoreItem xmlns:ds="http://schemas.openxmlformats.org/officeDocument/2006/customXml" ds:itemID="{6BC47159-8CFF-4893-AF0D-F1CE491ED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8050f-6e8f-41ef-9e58-58aeaa8cd807"/>
    <ds:schemaRef ds:uri="953bcbd3-a884-41ae-973b-2bc9bf92b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brev</Template>
  <TotalTime>2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Holst Laursen</dc:creator>
  <cp:lastModifiedBy>Charlotte Thomsen</cp:lastModifiedBy>
  <cp:revision>7</cp:revision>
  <cp:lastPrinted>2014-11-27T09:24:00Z</cp:lastPrinted>
  <dcterms:created xsi:type="dcterms:W3CDTF">2023-08-31T11:27:00Z</dcterms:created>
  <dcterms:modified xsi:type="dcterms:W3CDTF">2023-08-31T11:30:00Z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0x010100717DAC9A6153194F90B12686B336682B</vt:lpwstr>
  </property>
  <property fmtid="{D5CDD505-2E9C-101B-9397-08002B2CF9AE}" pid="3" name="Order">
    <vt:r8>635800</vt:r8>
  </property>
  <property fmtid="{D5CDD505-2E9C-101B-9397-08002B2CF9AE}" pid="4" name="MediaServiceImageTags">
    <vt:lpwstr/>
  </property>
</Properties>
</file>